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5FA2" w14:textId="5742F116" w:rsidR="00A766F7" w:rsidRPr="00C61F3A" w:rsidRDefault="00A766F7" w:rsidP="002802DC">
      <w:pPr>
        <w:ind w:right="-18"/>
        <w:jc w:val="right"/>
        <w:rPr>
          <w:rFonts w:ascii="游ゴシック Light" w:eastAsia="游ゴシック Light" w:hAnsi="游ゴシック Light"/>
          <w:bdr w:val="single" w:sz="4" w:space="0" w:color="auto"/>
        </w:rPr>
      </w:pPr>
      <w:r w:rsidRPr="00C61F3A">
        <w:rPr>
          <w:rFonts w:ascii="游ゴシック Light" w:eastAsia="游ゴシック Light" w:hAnsi="游ゴシック Light" w:hint="eastAsia"/>
          <w:bdr w:val="single" w:sz="4" w:space="0" w:color="auto"/>
        </w:rPr>
        <w:t>様式</w:t>
      </w:r>
      <w:r w:rsidR="00995262" w:rsidRPr="00C61F3A">
        <w:rPr>
          <w:rFonts w:ascii="游ゴシック Light" w:eastAsia="游ゴシック Light" w:hAnsi="游ゴシック Light" w:hint="eastAsia"/>
          <w:bdr w:val="single" w:sz="4" w:space="0" w:color="auto"/>
        </w:rPr>
        <w:t>②</w:t>
      </w:r>
    </w:p>
    <w:p w14:paraId="22292FAA" w14:textId="77777777" w:rsidR="002802DC" w:rsidRPr="00C61F3A" w:rsidRDefault="002802DC" w:rsidP="002802DC">
      <w:pPr>
        <w:ind w:right="-18"/>
        <w:jc w:val="right"/>
        <w:rPr>
          <w:rFonts w:ascii="游ゴシック Light" w:eastAsia="游ゴシック Light" w:hAnsi="游ゴシック Light"/>
          <w:bdr w:val="single" w:sz="4" w:space="0" w:color="auto"/>
        </w:rPr>
      </w:pPr>
    </w:p>
    <w:p w14:paraId="2DAA8DF7" w14:textId="68B59B84" w:rsidR="00AA1A6F" w:rsidRPr="00C61F3A" w:rsidRDefault="00AA1A6F" w:rsidP="00A766F7">
      <w:pPr>
        <w:ind w:right="-18"/>
        <w:jc w:val="right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 xml:space="preserve">　　</w:t>
      </w:r>
      <w:r w:rsidR="008A77FB" w:rsidRPr="00C61F3A">
        <w:rPr>
          <w:rFonts w:ascii="游ゴシック Light" w:eastAsia="游ゴシック Light" w:hAnsi="游ゴシック Light" w:hint="eastAsia"/>
        </w:rPr>
        <w:t>令和</w:t>
      </w:r>
      <w:r w:rsidR="00FD00C3" w:rsidRPr="00C61F3A">
        <w:rPr>
          <w:rFonts w:ascii="游ゴシック Light" w:eastAsia="游ゴシック Light" w:hAnsi="游ゴシック Light" w:hint="eastAsia"/>
        </w:rPr>
        <w:t>7</w:t>
      </w:r>
      <w:r w:rsidRPr="00C61F3A">
        <w:rPr>
          <w:rFonts w:ascii="游ゴシック Light" w:eastAsia="游ゴシック Light" w:hAnsi="游ゴシック Light" w:hint="eastAsia"/>
        </w:rPr>
        <w:t>年</w:t>
      </w:r>
      <w:r w:rsidR="008A77FB" w:rsidRPr="00C61F3A">
        <w:rPr>
          <w:rFonts w:ascii="游ゴシック Light" w:eastAsia="游ゴシック Light" w:hAnsi="游ゴシック Light" w:hint="eastAsia"/>
        </w:rPr>
        <w:t xml:space="preserve">　</w:t>
      </w:r>
      <w:r w:rsidRPr="00C61F3A">
        <w:rPr>
          <w:rFonts w:ascii="游ゴシック Light" w:eastAsia="游ゴシック Light" w:hAnsi="游ゴシック Light" w:hint="eastAsia"/>
        </w:rPr>
        <w:t xml:space="preserve">月　　日　</w:t>
      </w:r>
    </w:p>
    <w:p w14:paraId="0314FAA0" w14:textId="77777777" w:rsidR="00AA1A6F" w:rsidRPr="00C61F3A" w:rsidRDefault="00AA1A6F" w:rsidP="00AA1A6F">
      <w:pPr>
        <w:rPr>
          <w:rFonts w:ascii="游ゴシック Light" w:eastAsia="游ゴシック Light" w:hAnsi="游ゴシック Light"/>
        </w:rPr>
      </w:pPr>
    </w:p>
    <w:p w14:paraId="66B7C076" w14:textId="4BBA6F4B" w:rsidR="00627883" w:rsidRPr="00C61F3A" w:rsidRDefault="00627883" w:rsidP="00627883">
      <w:pPr>
        <w:jc w:val="left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一般社団法人 長崎国際観光コンベンション協会</w:t>
      </w:r>
    </w:p>
    <w:p w14:paraId="325F6E9F" w14:textId="77777777" w:rsidR="00627883" w:rsidRPr="00C61F3A" w:rsidRDefault="00627883" w:rsidP="00627883">
      <w:pPr>
        <w:jc w:val="left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会長　村木 昭一郎 様</w:t>
      </w:r>
    </w:p>
    <w:p w14:paraId="122397FD" w14:textId="77777777" w:rsidR="00627883" w:rsidRPr="00C61F3A" w:rsidRDefault="00627883" w:rsidP="00627883">
      <w:pPr>
        <w:jc w:val="left"/>
        <w:rPr>
          <w:rFonts w:ascii="游ゴシック Light" w:eastAsia="游ゴシック Light" w:hAnsi="游ゴシック Light"/>
        </w:rPr>
      </w:pPr>
    </w:p>
    <w:p w14:paraId="7A8A90A9" w14:textId="77777777" w:rsidR="00627883" w:rsidRPr="00C61F3A" w:rsidRDefault="00627883" w:rsidP="00627883">
      <w:pPr>
        <w:ind w:right="840" w:firstLineChars="1900" w:firstLine="3990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提出者 住　所</w:t>
      </w:r>
    </w:p>
    <w:p w14:paraId="30DC95BD" w14:textId="77777777" w:rsidR="00627883" w:rsidRPr="00C61F3A" w:rsidRDefault="00627883" w:rsidP="00627883">
      <w:pPr>
        <w:ind w:right="840" w:firstLineChars="2250" w:firstLine="4725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商号又は名称</w:t>
      </w:r>
    </w:p>
    <w:p w14:paraId="19692E55" w14:textId="77777777" w:rsidR="00627883" w:rsidRPr="00C61F3A" w:rsidRDefault="00627883" w:rsidP="00627883">
      <w:pPr>
        <w:ind w:right="840" w:firstLineChars="2250" w:firstLine="4725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代表者名</w:t>
      </w:r>
    </w:p>
    <w:p w14:paraId="5F229280" w14:textId="73232EF8" w:rsidR="00AA1A6F" w:rsidRPr="00C61F3A" w:rsidRDefault="00AA1A6F" w:rsidP="00627883">
      <w:pPr>
        <w:rPr>
          <w:rFonts w:ascii="游ゴシック Light" w:eastAsia="游ゴシック Light" w:hAnsi="游ゴシック Light"/>
        </w:rPr>
      </w:pPr>
    </w:p>
    <w:p w14:paraId="4C5B1124" w14:textId="77777777" w:rsidR="00AA1A6F" w:rsidRPr="00C61F3A" w:rsidRDefault="00AA1A6F" w:rsidP="00AA1A6F">
      <w:pPr>
        <w:ind w:right="720"/>
        <w:rPr>
          <w:rFonts w:ascii="游ゴシック Light" w:eastAsia="游ゴシック Light" w:hAnsi="游ゴシック Light"/>
        </w:rPr>
      </w:pPr>
    </w:p>
    <w:p w14:paraId="5CAD6758" w14:textId="77777777" w:rsidR="00AA1A6F" w:rsidRPr="00C61F3A" w:rsidRDefault="00AA1A6F" w:rsidP="00AA1A6F">
      <w:pPr>
        <w:jc w:val="center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質　　問　　書</w:t>
      </w:r>
    </w:p>
    <w:p w14:paraId="03628FF0" w14:textId="77777777" w:rsidR="00AA1A6F" w:rsidRPr="00C61F3A" w:rsidRDefault="00AA1A6F" w:rsidP="00AA1A6F">
      <w:pPr>
        <w:rPr>
          <w:rFonts w:ascii="游ゴシック Light" w:eastAsia="游ゴシック Light" w:hAnsi="游ゴシック Light"/>
        </w:rPr>
      </w:pPr>
    </w:p>
    <w:p w14:paraId="4F61D2D2" w14:textId="7E2C0570" w:rsidR="00AA1A6F" w:rsidRPr="00B507B9" w:rsidRDefault="00AA1A6F" w:rsidP="00B507B9">
      <w:pPr>
        <w:ind w:left="1050" w:right="840" w:hangingChars="500" w:hanging="1050"/>
        <w:jc w:val="left"/>
        <w:rPr>
          <w:rFonts w:ascii="游ゴシック Light" w:eastAsia="游ゴシック Light" w:hAnsi="游ゴシック Light"/>
          <w:szCs w:val="21"/>
        </w:rPr>
      </w:pPr>
      <w:r w:rsidRPr="00C61F3A">
        <w:rPr>
          <w:rFonts w:ascii="游ゴシック Light" w:eastAsia="游ゴシック Light" w:hAnsi="游ゴシック Light" w:hint="eastAsia"/>
        </w:rPr>
        <w:t xml:space="preserve">　</w:t>
      </w:r>
      <w:r w:rsidRPr="00B507B9">
        <w:rPr>
          <w:rFonts w:ascii="游ゴシック Light" w:eastAsia="游ゴシック Light" w:hAnsi="游ゴシック Light" w:hint="eastAsia"/>
          <w:szCs w:val="21"/>
        </w:rPr>
        <w:t>業務名</w:t>
      </w:r>
      <w:r w:rsidR="00627883" w:rsidRPr="00B507B9">
        <w:rPr>
          <w:rFonts w:ascii="游ゴシック Light" w:eastAsia="游ゴシック Light" w:hAnsi="游ゴシック Light" w:hint="eastAsia"/>
          <w:szCs w:val="21"/>
        </w:rPr>
        <w:t>：</w:t>
      </w:r>
      <w:r w:rsidR="00B507B9" w:rsidRPr="00B507B9">
        <w:rPr>
          <w:rFonts w:ascii="游ゴシック Light" w:eastAsia="游ゴシック Light" w:hAnsi="游ゴシック Light" w:cs="ＭＳ 明朝" w:hint="eastAsia"/>
          <w:szCs w:val="21"/>
        </w:rPr>
        <w:t>令和</w:t>
      </w:r>
      <w:r w:rsidR="00B507B9" w:rsidRPr="00B507B9">
        <w:rPr>
          <w:rFonts w:ascii="游ゴシック Light" w:eastAsia="游ゴシック Light" w:hAnsi="游ゴシック Light" w:hint="eastAsia"/>
          <w:szCs w:val="21"/>
        </w:rPr>
        <w:t>7</w:t>
      </w:r>
      <w:r w:rsidR="00B507B9" w:rsidRPr="00B507B9">
        <w:rPr>
          <w:rFonts w:ascii="游ゴシック Light" w:eastAsia="游ゴシック Light" w:hAnsi="游ゴシック Light" w:cs="ＭＳ 明朝" w:hint="eastAsia"/>
          <w:szCs w:val="21"/>
        </w:rPr>
        <w:t>年度</w:t>
      </w:r>
      <w:r w:rsidR="00B507B9" w:rsidRPr="00B507B9">
        <w:rPr>
          <w:rFonts w:ascii="游ゴシック Light" w:eastAsia="游ゴシック Light" w:hAnsi="游ゴシック Light" w:hint="eastAsia"/>
          <w:szCs w:val="21"/>
        </w:rPr>
        <w:t>Discover Nagasaki</w:t>
      </w:r>
      <w:r w:rsidR="00B507B9" w:rsidRPr="00B507B9">
        <w:rPr>
          <w:rFonts w:ascii="游ゴシック Light" w:eastAsia="游ゴシック Light" w:hAnsi="游ゴシック Light" w:cs="ＭＳ 明朝" w:hint="eastAsia"/>
          <w:szCs w:val="21"/>
        </w:rPr>
        <w:t>内コンテンツの特集記事の制作と翻訳業務に係る業務委託</w:t>
      </w:r>
    </w:p>
    <w:p w14:paraId="5EB86DFD" w14:textId="77777777" w:rsidR="00FD00C3" w:rsidRPr="00C61F3A" w:rsidRDefault="00FD00C3" w:rsidP="00FD00C3">
      <w:pPr>
        <w:ind w:left="1050" w:hangingChars="500" w:hanging="1050"/>
        <w:rPr>
          <w:rFonts w:ascii="游ゴシック Light" w:eastAsia="游ゴシック Light" w:hAnsi="游ゴシック Light"/>
        </w:rPr>
      </w:pPr>
    </w:p>
    <w:tbl>
      <w:tblPr>
        <w:tblW w:w="85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17"/>
        <w:gridCol w:w="7143"/>
      </w:tblGrid>
      <w:tr w:rsidR="00AA1A6F" w:rsidRPr="00C61F3A" w14:paraId="0FDD22D1" w14:textId="77777777" w:rsidTr="00F26058">
        <w:trPr>
          <w:trHeight w:val="850"/>
        </w:trPr>
        <w:tc>
          <w:tcPr>
            <w:tcW w:w="1417" w:type="dxa"/>
            <w:vAlign w:val="center"/>
          </w:tcPr>
          <w:p w14:paraId="76E1A51E" w14:textId="77777777" w:rsidR="00AA1A6F" w:rsidRPr="00C61F3A" w:rsidRDefault="00AA1A6F" w:rsidP="00F26058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項　目</w:t>
            </w:r>
          </w:p>
        </w:tc>
        <w:tc>
          <w:tcPr>
            <w:tcW w:w="7143" w:type="dxa"/>
            <w:vAlign w:val="center"/>
          </w:tcPr>
          <w:p w14:paraId="49886024" w14:textId="77777777" w:rsidR="00AA1A6F" w:rsidRPr="00C61F3A" w:rsidRDefault="00AA1A6F" w:rsidP="00F26058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内　　　容</w:t>
            </w:r>
          </w:p>
        </w:tc>
      </w:tr>
      <w:tr w:rsidR="00AA1A6F" w:rsidRPr="00C61F3A" w14:paraId="10D7B8BD" w14:textId="77777777" w:rsidTr="00FD00C3">
        <w:trPr>
          <w:trHeight w:val="3080"/>
        </w:trPr>
        <w:tc>
          <w:tcPr>
            <w:tcW w:w="1417" w:type="dxa"/>
          </w:tcPr>
          <w:p w14:paraId="318D6852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143" w:type="dxa"/>
          </w:tcPr>
          <w:p w14:paraId="18E7D4B4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</w:tr>
    </w:tbl>
    <w:p w14:paraId="3ED6D8BE" w14:textId="02B68DCD" w:rsidR="00AA1A6F" w:rsidRPr="00C61F3A" w:rsidRDefault="00AA1A6F" w:rsidP="00AA1A6F">
      <w:pPr>
        <w:ind w:left="630" w:hangingChars="300" w:hanging="630"/>
        <w:rPr>
          <w:rFonts w:ascii="游ゴシック Light" w:eastAsia="游ゴシック Light" w:hAnsi="游ゴシック Light"/>
          <w:szCs w:val="21"/>
        </w:rPr>
      </w:pPr>
      <w:r w:rsidRPr="00C61F3A">
        <w:rPr>
          <w:rFonts w:ascii="游ゴシック Light" w:eastAsia="游ゴシック Light" w:hAnsi="游ゴシック Light" w:hint="eastAsia"/>
          <w:szCs w:val="21"/>
        </w:rPr>
        <w:t>注１）質問の対象となる書類（</w:t>
      </w:r>
      <w:r w:rsidR="00B8096A" w:rsidRPr="00C61F3A">
        <w:rPr>
          <w:rFonts w:ascii="游ゴシック Light" w:eastAsia="游ゴシック Light" w:hAnsi="游ゴシック Light" w:hint="eastAsia"/>
          <w:szCs w:val="21"/>
        </w:rPr>
        <w:t>応募要項</w:t>
      </w:r>
      <w:r w:rsidRPr="00C61F3A">
        <w:rPr>
          <w:rFonts w:ascii="游ゴシック Light" w:eastAsia="游ゴシック Light" w:hAnsi="游ゴシック Light" w:hint="eastAsia"/>
          <w:szCs w:val="21"/>
        </w:rPr>
        <w:t>・仕様書など）、ページ、項目などについて記入してください。</w:t>
      </w:r>
    </w:p>
    <w:p w14:paraId="5345BFB3" w14:textId="77777777" w:rsidR="00AA1A6F" w:rsidRPr="00C61F3A" w:rsidRDefault="00AA1A6F" w:rsidP="00AA1A6F">
      <w:pPr>
        <w:rPr>
          <w:rFonts w:ascii="游ゴシック Light" w:eastAsia="游ゴシック Light" w:hAnsi="游ゴシック Light"/>
          <w:szCs w:val="21"/>
        </w:rPr>
      </w:pPr>
      <w:r w:rsidRPr="00C61F3A">
        <w:rPr>
          <w:rFonts w:ascii="游ゴシック Light" w:eastAsia="游ゴシック Light" w:hAnsi="游ゴシック Light" w:hint="eastAsia"/>
          <w:szCs w:val="21"/>
        </w:rPr>
        <w:t>注２）質問を送付された際は、必ず電話により確認を行ってください。</w:t>
      </w:r>
    </w:p>
    <w:p w14:paraId="35D8053A" w14:textId="77777777" w:rsidR="00AA1A6F" w:rsidRPr="00C61F3A" w:rsidRDefault="00AA1A6F" w:rsidP="00AA1A6F">
      <w:pPr>
        <w:rPr>
          <w:rFonts w:ascii="游ゴシック Light" w:eastAsia="游ゴシック Light" w:hAnsi="游ゴシック Light"/>
          <w:szCs w:val="21"/>
        </w:rPr>
      </w:pPr>
      <w:r w:rsidRPr="00C61F3A">
        <w:rPr>
          <w:rFonts w:ascii="游ゴシック Light" w:eastAsia="游ゴシック Light" w:hAnsi="游ゴシック Light" w:hint="eastAsia"/>
          <w:szCs w:val="21"/>
        </w:rPr>
        <w:t>注３）質問がない場合は、質問書の提出は不要です。</w:t>
      </w:r>
    </w:p>
    <w:p w14:paraId="3B4D5BAF" w14:textId="77777777" w:rsidR="00AA1A6F" w:rsidRPr="00C61F3A" w:rsidRDefault="00AA1A6F" w:rsidP="00AA1A6F">
      <w:pPr>
        <w:rPr>
          <w:rFonts w:ascii="游ゴシック Light" w:eastAsia="游ゴシック Light" w:hAnsi="游ゴシック Light"/>
        </w:rPr>
      </w:pPr>
    </w:p>
    <w:p w14:paraId="21C32BB5" w14:textId="77777777" w:rsidR="00AA1A6F" w:rsidRPr="00C61F3A" w:rsidRDefault="00AA1A6F" w:rsidP="00AA1A6F">
      <w:pPr>
        <w:tabs>
          <w:tab w:val="left" w:pos="4725"/>
        </w:tabs>
        <w:ind w:rightChars="400" w:right="840" w:firstLineChars="1800" w:firstLine="3780"/>
        <w:rPr>
          <w:rFonts w:ascii="游ゴシック Light" w:eastAsia="游ゴシック Light" w:hAnsi="游ゴシック Light"/>
        </w:rPr>
      </w:pPr>
      <w:r w:rsidRPr="00C61F3A">
        <w:rPr>
          <w:rFonts w:ascii="游ゴシック Light" w:eastAsia="游ゴシック Light" w:hAnsi="游ゴシック Light" w:hint="eastAsia"/>
        </w:rPr>
        <w:t>担当者連絡先</w:t>
      </w:r>
    </w:p>
    <w:tbl>
      <w:tblPr>
        <w:tblW w:w="5145" w:type="dxa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940"/>
      </w:tblGrid>
      <w:tr w:rsidR="00AA1A6F" w:rsidRPr="00C61F3A" w14:paraId="495A1D62" w14:textId="77777777" w:rsidTr="00627883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287890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部署名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A62804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AA1A6F" w:rsidRPr="00C61F3A" w14:paraId="10B54854" w14:textId="77777777" w:rsidTr="00627883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262314" w14:textId="4D9279A2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氏</w:t>
            </w:r>
            <w:r w:rsidR="00627883" w:rsidRPr="00C61F3A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Pr="00C61F3A">
              <w:rPr>
                <w:rFonts w:ascii="游ゴシック Light" w:eastAsia="游ゴシック Light" w:hAnsi="游ゴシック Light" w:hint="eastAsia"/>
              </w:rPr>
              <w:t>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1C6E03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AA1A6F" w:rsidRPr="00C61F3A" w14:paraId="05A208DA" w14:textId="77777777" w:rsidTr="00627883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A46CD3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電話番号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EF97DE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AA1A6F" w:rsidRPr="00C61F3A" w14:paraId="1F63FC9C" w14:textId="77777777" w:rsidTr="00627883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3A4792" w14:textId="4D860FCA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  <w:r w:rsidRPr="00C61F3A">
              <w:rPr>
                <w:rFonts w:ascii="游ゴシック Light" w:eastAsia="游ゴシック Light" w:hAnsi="游ゴシック Light" w:hint="eastAsia"/>
              </w:rPr>
              <w:t>メールアドレス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D8849B" w14:textId="77777777" w:rsidR="00AA1A6F" w:rsidRPr="00C61F3A" w:rsidRDefault="00AA1A6F" w:rsidP="00F26058">
            <w:pPr>
              <w:rPr>
                <w:rFonts w:ascii="游ゴシック Light" w:eastAsia="游ゴシック Light" w:hAnsi="游ゴシック Light"/>
              </w:rPr>
            </w:pPr>
          </w:p>
        </w:tc>
      </w:tr>
    </w:tbl>
    <w:p w14:paraId="51614D8C" w14:textId="77777777" w:rsidR="003825B5" w:rsidRPr="00C61F3A" w:rsidRDefault="003825B5" w:rsidP="00FD00C3">
      <w:pPr>
        <w:rPr>
          <w:rFonts w:ascii="游ゴシック Light" w:eastAsia="游ゴシック Light" w:hAnsi="游ゴシック Light"/>
        </w:rPr>
      </w:pPr>
    </w:p>
    <w:sectPr w:rsidR="003825B5" w:rsidRPr="00C61F3A" w:rsidSect="00C61F3A">
      <w:pgSz w:w="11906" w:h="16838"/>
      <w:pgMar w:top="1276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65B5" w14:textId="77777777" w:rsidR="00C22371" w:rsidRDefault="00C22371">
      <w:r>
        <w:separator/>
      </w:r>
    </w:p>
  </w:endnote>
  <w:endnote w:type="continuationSeparator" w:id="0">
    <w:p w14:paraId="040FA37D" w14:textId="77777777" w:rsidR="00C22371" w:rsidRDefault="00C2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868D" w14:textId="77777777" w:rsidR="00C22371" w:rsidRDefault="00C22371">
      <w:r>
        <w:separator/>
      </w:r>
    </w:p>
  </w:footnote>
  <w:footnote w:type="continuationSeparator" w:id="0">
    <w:p w14:paraId="4BF183DC" w14:textId="77777777" w:rsidR="00C22371" w:rsidRDefault="00C22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6F"/>
    <w:rsid w:val="000322A0"/>
    <w:rsid w:val="000A0E03"/>
    <w:rsid w:val="000E2241"/>
    <w:rsid w:val="000E518F"/>
    <w:rsid w:val="002802DC"/>
    <w:rsid w:val="002E7602"/>
    <w:rsid w:val="003825B5"/>
    <w:rsid w:val="003864E8"/>
    <w:rsid w:val="00390F41"/>
    <w:rsid w:val="003F61CD"/>
    <w:rsid w:val="004E2D55"/>
    <w:rsid w:val="005229FE"/>
    <w:rsid w:val="0057530D"/>
    <w:rsid w:val="00627883"/>
    <w:rsid w:val="006372EB"/>
    <w:rsid w:val="006C5260"/>
    <w:rsid w:val="007336E5"/>
    <w:rsid w:val="0080538A"/>
    <w:rsid w:val="00835EBB"/>
    <w:rsid w:val="008A77FB"/>
    <w:rsid w:val="008D6045"/>
    <w:rsid w:val="008F23A2"/>
    <w:rsid w:val="00901421"/>
    <w:rsid w:val="00995262"/>
    <w:rsid w:val="00A00D13"/>
    <w:rsid w:val="00A766F7"/>
    <w:rsid w:val="00A8685F"/>
    <w:rsid w:val="00AA1A6F"/>
    <w:rsid w:val="00B11986"/>
    <w:rsid w:val="00B507B9"/>
    <w:rsid w:val="00B8096A"/>
    <w:rsid w:val="00C22371"/>
    <w:rsid w:val="00C35BE4"/>
    <w:rsid w:val="00C61F3A"/>
    <w:rsid w:val="00E63086"/>
    <w:rsid w:val="00F40A44"/>
    <w:rsid w:val="00FB257E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59F1"/>
  <w15:docId w15:val="{F300D32E-DD81-4899-9437-54A4BA4C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A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Strong"/>
    <w:basedOn w:val="a0"/>
    <w:qFormat/>
    <w:rsid w:val="00627883"/>
    <w:rPr>
      <w:b/>
      <w:bCs/>
    </w:rPr>
  </w:style>
  <w:style w:type="paragraph" w:styleId="a8">
    <w:name w:val="List Paragraph"/>
    <w:basedOn w:val="a"/>
    <w:uiPriority w:val="34"/>
    <w:qFormat/>
    <w:rsid w:val="00C61F3A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2</TotalTime>
  <Pages>1</Pages>
  <Words>222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nitca_015@outlook.jp</cp:lastModifiedBy>
  <cp:revision>4</cp:revision>
  <cp:lastPrinted>2025-10-30T06:32:00Z</cp:lastPrinted>
  <dcterms:created xsi:type="dcterms:W3CDTF">2021-04-19T09:27:00Z</dcterms:created>
  <dcterms:modified xsi:type="dcterms:W3CDTF">2025-10-30T06:32:00Z</dcterms:modified>
</cp:coreProperties>
</file>